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808080"/>
          <w:sz w:val="24"/>
        </w:rPr>
      </w:pPr>
      <w:r>
        <w:rPr>
          <w:rFonts w:hint="eastAsia" w:ascii="方正小标宋简体" w:hAnsi="宋体" w:eastAsia="方正小标宋简体"/>
          <w:bCs/>
          <w:color w:val="000000"/>
          <w:sz w:val="50"/>
          <w:szCs w:val="44"/>
        </w:rPr>
        <w:pict>
          <v:shape id="_x0000_i1028" o:spt="75" alt="" type="#_x0000_t75" style="height:81pt;width:234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r>
        <w:pict>
          <v:line id="_x0000_s1026" o:spid="_x0000_s1026" o:spt="20" style="position:absolute;left:0pt;margin-left:-8.25pt;margin-top:7.8pt;height:0pt;width:468pt;z-index:25165824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before="100" w:beforeAutospacing="1"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本 科 生 </w:t>
      </w:r>
      <w:r>
        <w:rPr>
          <w:rFonts w:hint="eastAsia" w:ascii="黑体" w:hAnsi="黑体" w:eastAsia="黑体"/>
          <w:b/>
          <w:sz w:val="36"/>
          <w:szCs w:val="36"/>
        </w:rPr>
        <w:t>在</w:t>
      </w:r>
      <w:r>
        <w:rPr>
          <w:rFonts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>读</w:t>
      </w:r>
      <w:r>
        <w:rPr>
          <w:rFonts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>证</w:t>
      </w:r>
      <w:r>
        <w:rPr>
          <w:rFonts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>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兹证明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，性别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日出生，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学号为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，身份证号为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，系我校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学院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级全日制在读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大学生</w:t>
      </w:r>
      <w:r>
        <w:rPr>
          <w:rFonts w:hint="eastAsia" w:ascii="仿宋_GB2312" w:hAnsi="宋体" w:eastAsia="仿宋_GB2312"/>
          <w:sz w:val="32"/>
          <w:szCs w:val="32"/>
        </w:rPr>
        <w:t>，学制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spacing w:line="560" w:lineRule="exact"/>
        <w:ind w:firstLine="4800" w:firstLineChars="15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南昌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工学院国际合作与交流处</w:t>
      </w:r>
    </w:p>
    <w:p>
      <w:pPr>
        <w:spacing w:after="100" w:afterAutospacing="1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20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2"/>
        <w:spacing w:beforeLines="200"/>
        <w:rPr>
          <w:sz w:val="36"/>
          <w:szCs w:val="36"/>
        </w:rPr>
      </w:pPr>
      <w:r>
        <w:pict>
          <v:line id="_x0000_s1027" o:spid="_x0000_s1027" o:spt="20" style="position:absolute;left:0pt;margin-left:-8.85pt;margin-top:0pt;height:0pt;width:459pt;z-index:251659264;mso-width-relative:page;mso-height-relative:page;" coordsize="21600,21600">
            <v:path arrowok="t"/>
            <v:fill focussize="0,0"/>
            <v:stroke weight="1.75pt" dashstyle="1 1" endcap="round"/>
            <v:imagedata o:title=""/>
            <o:lock v:ext="edit"/>
          </v:line>
        </w:pict>
      </w:r>
      <w:r>
        <w:rPr>
          <w:sz w:val="36"/>
          <w:szCs w:val="36"/>
        </w:rPr>
        <w:t>CERTIFICATE</w:t>
      </w:r>
    </w:p>
    <w:p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To whom it may concern,</w:t>
      </w:r>
    </w:p>
    <w:p>
      <w:pPr>
        <w:spacing w:line="500" w:lineRule="exact"/>
        <w:ind w:firstLine="590" w:firstLineChars="196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>This is to certify that</w:t>
      </w:r>
      <w:r>
        <w:rPr>
          <w:sz w:val="28"/>
          <w:szCs w:val="28"/>
        </w:rPr>
        <w:t xml:space="preserve"> </w:t>
      </w:r>
      <w:r>
        <w:rPr>
          <w:b/>
          <w:sz w:val="30"/>
          <w:szCs w:val="30"/>
        </w:rPr>
        <w:t>Mr(Ms)</w:t>
      </w:r>
      <w:r>
        <w:rPr>
          <w:b/>
          <w:sz w:val="30"/>
          <w:szCs w:val="30"/>
          <w:u w:val="single"/>
        </w:rPr>
        <w:t xml:space="preserve">       </w:t>
      </w:r>
      <w:r>
        <w:rPr>
          <w:b/>
          <w:sz w:val="30"/>
          <w:szCs w:val="30"/>
        </w:rPr>
        <w:t xml:space="preserve">,born on </w:t>
      </w:r>
      <w:r>
        <w:rPr>
          <w:b/>
          <w:sz w:val="30"/>
          <w:szCs w:val="30"/>
          <w:u w:val="single"/>
        </w:rPr>
        <w:t xml:space="preserve">        </w:t>
      </w:r>
      <w:r>
        <w:rPr>
          <w:b/>
          <w:sz w:val="30"/>
          <w:szCs w:val="30"/>
        </w:rPr>
        <w:t>, Student No:</w:t>
      </w:r>
      <w:r>
        <w:rPr>
          <w:rFonts w:ascii="宋体" w:hAnsi="宋体"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 xml:space="preserve">             </w:t>
      </w:r>
      <w:r>
        <w:rPr>
          <w:b/>
          <w:sz w:val="30"/>
          <w:szCs w:val="30"/>
        </w:rPr>
        <w:t xml:space="preserve">, ID number: </w:t>
      </w:r>
      <w:r>
        <w:rPr>
          <w:b/>
          <w:sz w:val="30"/>
          <w:szCs w:val="30"/>
          <w:u w:val="single"/>
        </w:rPr>
        <w:t xml:space="preserve">                  </w:t>
      </w:r>
      <w:r>
        <w:rPr>
          <w:b/>
          <w:sz w:val="30"/>
          <w:szCs w:val="30"/>
        </w:rPr>
        <w:t xml:space="preserve">, has been enrolled as a </w:t>
      </w:r>
      <w:r>
        <w:rPr>
          <w:rFonts w:hint="eastAsia"/>
          <w:b/>
          <w:sz w:val="30"/>
          <w:szCs w:val="30"/>
          <w:lang w:val="en-US" w:eastAsia="zh-CN"/>
        </w:rPr>
        <w:t>Bachelor</w:t>
      </w:r>
      <w:r>
        <w:rPr>
          <w:b/>
          <w:sz w:val="30"/>
          <w:szCs w:val="30"/>
        </w:rPr>
        <w:t xml:space="preserve"> Degree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b/>
          <w:sz w:val="30"/>
          <w:szCs w:val="30"/>
        </w:rPr>
        <w:t xml:space="preserve">candidate majoring in </w:t>
      </w:r>
      <w:r>
        <w:rPr>
          <w:b/>
          <w:sz w:val="30"/>
          <w:szCs w:val="30"/>
          <w:u w:val="single"/>
        </w:rPr>
        <w:t xml:space="preserve"> </w:t>
      </w:r>
      <w:bookmarkStart w:id="5" w:name="_GoBack"/>
      <w:bookmarkEnd w:id="5"/>
      <w:r>
        <w:rPr>
          <w:b/>
          <w:sz w:val="30"/>
          <w:szCs w:val="30"/>
          <w:u w:val="single"/>
        </w:rPr>
        <w:t xml:space="preserve">   </w:t>
      </w:r>
      <w:bookmarkStart w:id="0" w:name="OLE_LINK4"/>
      <w:bookmarkStart w:id="1" w:name="OLE_LINK5"/>
      <w:r>
        <w:rPr>
          <w:b/>
          <w:sz w:val="30"/>
          <w:szCs w:val="30"/>
          <w:u w:val="single"/>
        </w:rPr>
        <w:t xml:space="preserve">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 </w:t>
      </w:r>
      <w:r>
        <w:rPr>
          <w:b/>
          <w:sz w:val="30"/>
          <w:szCs w:val="30"/>
          <w:u w:val="single"/>
        </w:rPr>
        <w:t xml:space="preserve">  </w:t>
      </w:r>
      <w:bookmarkEnd w:id="0"/>
      <w:bookmarkEnd w:id="1"/>
    </w:p>
    <w:p>
      <w:pPr>
        <w:spacing w:line="500" w:lineRule="exact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            </w:t>
      </w:r>
      <w:r>
        <w:rPr>
          <w:rFonts w:hint="eastAsia"/>
          <w:b/>
          <w:sz w:val="30"/>
          <w:szCs w:val="30"/>
        </w:rPr>
        <w:t>，</w:t>
      </w:r>
      <w:r>
        <w:rPr>
          <w:b/>
          <w:sz w:val="30"/>
          <w:szCs w:val="30"/>
        </w:rPr>
        <w:t>since</w:t>
      </w:r>
      <w:bookmarkStart w:id="2" w:name="OLE_LINK8"/>
      <w:bookmarkStart w:id="3" w:name="OLE_LINK7"/>
      <w:r>
        <w:rPr>
          <w:b/>
          <w:sz w:val="30"/>
          <w:szCs w:val="30"/>
          <w:u w:val="single"/>
        </w:rPr>
        <w:t xml:space="preserve">         </w:t>
      </w:r>
      <w:bookmarkEnd w:id="2"/>
      <w:bookmarkEnd w:id="3"/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. The student is currently studying in the </w:t>
      </w:r>
      <w:bookmarkStart w:id="4" w:name="OLE_LINK6"/>
      <w:r>
        <w:rPr>
          <w:b/>
          <w:sz w:val="30"/>
          <w:szCs w:val="30"/>
          <w:u w:val="single"/>
        </w:rPr>
        <w:t xml:space="preserve">      </w:t>
      </w:r>
      <w:bookmarkEnd w:id="4"/>
      <w:r>
        <w:rPr>
          <w:b/>
          <w:sz w:val="30"/>
          <w:szCs w:val="30"/>
        </w:rPr>
        <w:t>year of</w:t>
      </w:r>
      <w:r>
        <w:rPr>
          <w:b/>
          <w:sz w:val="30"/>
          <w:szCs w:val="30"/>
          <w:u w:val="single"/>
        </w:rPr>
        <w:t xml:space="preserve">_______   </w:t>
      </w:r>
      <w:r>
        <w:rPr>
          <w:b/>
          <w:sz w:val="30"/>
          <w:szCs w:val="30"/>
        </w:rPr>
        <w:t xml:space="preserve">educational system in Nanchang </w:t>
      </w:r>
      <w:r>
        <w:rPr>
          <w:rFonts w:hint="eastAsia"/>
          <w:b/>
          <w:sz w:val="30"/>
          <w:szCs w:val="30"/>
          <w:lang w:val="en-US" w:eastAsia="zh-CN"/>
        </w:rPr>
        <w:t>Institute of Science &amp; Technology</w:t>
      </w:r>
      <w:r>
        <w:rPr>
          <w:b/>
          <w:sz w:val="30"/>
          <w:szCs w:val="30"/>
        </w:rPr>
        <w:t>, PRC.</w:t>
      </w:r>
    </w:p>
    <w:p>
      <w:pPr>
        <w:spacing w:line="500" w:lineRule="exact"/>
        <w:ind w:firstLine="1795" w:firstLineChars="596"/>
        <w:rPr>
          <w:b/>
          <w:sz w:val="30"/>
          <w:szCs w:val="30"/>
        </w:rPr>
      </w:pPr>
    </w:p>
    <w:p>
      <w:pPr>
        <w:spacing w:line="500" w:lineRule="exact"/>
        <w:jc w:val="righ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International Exchange and Cooperation Office</w:t>
      </w:r>
      <w:r>
        <w:rPr>
          <w:b/>
          <w:sz w:val="21"/>
          <w:szCs w:val="21"/>
        </w:rPr>
        <w:t xml:space="preserve">, Nanchang </w:t>
      </w:r>
      <w:r>
        <w:rPr>
          <w:rFonts w:hint="eastAsia"/>
          <w:b/>
          <w:sz w:val="21"/>
          <w:szCs w:val="21"/>
          <w:lang w:val="en-US" w:eastAsia="zh-CN"/>
        </w:rPr>
        <w:t>Institute of Science &amp; Technology</w:t>
      </w:r>
      <w:r>
        <w:rPr>
          <w:b/>
          <w:sz w:val="21"/>
          <w:szCs w:val="21"/>
        </w:rPr>
        <w:t>, PRC.</w:t>
      </w:r>
    </w:p>
    <w:p>
      <w:pPr>
        <w:spacing w:line="360" w:lineRule="auto"/>
        <w:ind w:firstLine="3570" w:firstLineChars="1700"/>
        <w:rPr>
          <w:b/>
          <w:sz w:val="30"/>
          <w:szCs w:val="30"/>
          <w:u w:val="single"/>
        </w:rPr>
      </w:pPr>
      <w:r>
        <w:pict>
          <v:line id="_x0000_s1028" o:spid="_x0000_s1028" o:spt="20" style="position:absolute;left:0pt;margin-left:-10.5pt;margin-top:84.95pt;height:0pt;width:468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b/>
          <w:sz w:val="30"/>
          <w:szCs w:val="30"/>
          <w:u w:val="single"/>
        </w:rPr>
        <w:t xml:space="preserve">                    </w:t>
      </w:r>
    </w:p>
    <w:sectPr>
      <w:footerReference r:id="rId3" w:type="default"/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中国</w:t>
    </w:r>
    <w:r>
      <w:rPr>
        <w:rFonts w:hint="eastAsia" w:ascii="宋体" w:hAnsi="宋体"/>
      </w:rPr>
      <w:t>·</w:t>
    </w:r>
    <w:r>
      <w:rPr>
        <w:rFonts w:hint="eastAsia"/>
      </w:rPr>
      <w:t>江西省</w:t>
    </w:r>
    <w:r>
      <w:rPr>
        <w:rFonts w:hint="eastAsia" w:ascii="宋体" w:hAnsi="宋体"/>
      </w:rPr>
      <w:t>·</w:t>
    </w:r>
    <w:r>
      <w:rPr>
        <w:rFonts w:hint="eastAsia"/>
      </w:rPr>
      <w:t>南昌市</w:t>
    </w:r>
    <w:r>
      <w:t xml:space="preserve">  Add</w:t>
    </w:r>
    <w:r>
      <w:rPr>
        <w:rFonts w:hint="eastAsia"/>
      </w:rPr>
      <w:t>：</w:t>
    </w:r>
    <w:r>
      <w:t>Nanchang, Jiangxi Province, P.R.China</w:t>
    </w:r>
  </w:p>
  <w:p>
    <w:pPr>
      <w:rPr>
        <w:rFonts w:hint="default" w:eastAsia="宋体"/>
        <w:lang w:val="en-US" w:eastAsia="zh-CN"/>
      </w:rPr>
    </w:pPr>
    <w:r>
      <w:t xml:space="preserve">       </w:t>
    </w:r>
    <w:r>
      <w:rPr>
        <w:rFonts w:hint="eastAsia"/>
      </w:rPr>
      <w:t>电话（</w:t>
    </w:r>
    <w:r>
      <w:t>Tel</w:t>
    </w:r>
    <w:r>
      <w:rPr>
        <w:rFonts w:hint="eastAsia"/>
      </w:rPr>
      <w:t>）：</w:t>
    </w:r>
    <w:r>
      <w:t>+86-(0)791-8</w:t>
    </w:r>
    <w:r>
      <w:rPr>
        <w:rFonts w:hint="eastAsia"/>
        <w:lang w:val="en-US" w:eastAsia="zh-CN"/>
      </w:rPr>
      <w:t>7713787</w:t>
    </w:r>
    <w:r>
      <w:t xml:space="preserve">  </w:t>
    </w:r>
    <w:r>
      <w:rPr>
        <w:rFonts w:hint="eastAsia"/>
      </w:rPr>
      <w:t>传真（</w:t>
    </w:r>
    <w:r>
      <w:t>Fax</w:t>
    </w:r>
    <w:r>
      <w:rPr>
        <w:rFonts w:hint="eastAsia"/>
      </w:rPr>
      <w:t>）：</w:t>
    </w:r>
    <w:r>
      <w:t>+86-(0)791-</w:t>
    </w:r>
    <w:r>
      <w:rPr>
        <w:rFonts w:hint="eastAsia"/>
        <w:lang w:val="en-US" w:eastAsia="zh-CN"/>
      </w:rPr>
      <w:t>87713787</w:t>
    </w:r>
    <w:r>
      <w:t xml:space="preserve">   </w:t>
    </w:r>
    <w:r>
      <w:rPr>
        <w:rFonts w:hint="eastAsia"/>
      </w:rPr>
      <w:t>邮编：</w:t>
    </w:r>
    <w:r>
      <w:t>330</w:t>
    </w:r>
    <w:r>
      <w:rPr>
        <w:rFonts w:hint="eastAsia"/>
        <w:lang w:val="en-US" w:eastAsia="zh-CN"/>
      </w:rPr>
      <w:t>108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992"/>
    <w:rsid w:val="00047B3B"/>
    <w:rsid w:val="00062AD2"/>
    <w:rsid w:val="00074064"/>
    <w:rsid w:val="000F5992"/>
    <w:rsid w:val="00111A79"/>
    <w:rsid w:val="001500AD"/>
    <w:rsid w:val="00173557"/>
    <w:rsid w:val="00196BFB"/>
    <w:rsid w:val="001A1EED"/>
    <w:rsid w:val="001B37BD"/>
    <w:rsid w:val="001B599F"/>
    <w:rsid w:val="001B762B"/>
    <w:rsid w:val="001C28EC"/>
    <w:rsid w:val="001E16D6"/>
    <w:rsid w:val="00263DFB"/>
    <w:rsid w:val="002A089C"/>
    <w:rsid w:val="002F3421"/>
    <w:rsid w:val="00315025"/>
    <w:rsid w:val="00317329"/>
    <w:rsid w:val="0031783B"/>
    <w:rsid w:val="003239F8"/>
    <w:rsid w:val="003932F1"/>
    <w:rsid w:val="003A71A6"/>
    <w:rsid w:val="003B6461"/>
    <w:rsid w:val="003D03F5"/>
    <w:rsid w:val="003D733D"/>
    <w:rsid w:val="003E34D3"/>
    <w:rsid w:val="003E380B"/>
    <w:rsid w:val="00485AC4"/>
    <w:rsid w:val="004B566F"/>
    <w:rsid w:val="004C24FC"/>
    <w:rsid w:val="004D4BAE"/>
    <w:rsid w:val="00591F05"/>
    <w:rsid w:val="005B644D"/>
    <w:rsid w:val="005C6406"/>
    <w:rsid w:val="00624779"/>
    <w:rsid w:val="00657397"/>
    <w:rsid w:val="00657770"/>
    <w:rsid w:val="006F39A9"/>
    <w:rsid w:val="007032E8"/>
    <w:rsid w:val="007966C5"/>
    <w:rsid w:val="007D1204"/>
    <w:rsid w:val="007D65BE"/>
    <w:rsid w:val="0081270C"/>
    <w:rsid w:val="00814586"/>
    <w:rsid w:val="00834496"/>
    <w:rsid w:val="008B6C8F"/>
    <w:rsid w:val="0090127A"/>
    <w:rsid w:val="0090399C"/>
    <w:rsid w:val="00926111"/>
    <w:rsid w:val="00926C34"/>
    <w:rsid w:val="0094021A"/>
    <w:rsid w:val="009629BA"/>
    <w:rsid w:val="00970863"/>
    <w:rsid w:val="00971247"/>
    <w:rsid w:val="009D138B"/>
    <w:rsid w:val="009D3DEE"/>
    <w:rsid w:val="00A70EB2"/>
    <w:rsid w:val="00A72398"/>
    <w:rsid w:val="00A750A5"/>
    <w:rsid w:val="00AC30F3"/>
    <w:rsid w:val="00B17DBA"/>
    <w:rsid w:val="00B32E74"/>
    <w:rsid w:val="00B3706B"/>
    <w:rsid w:val="00B641A7"/>
    <w:rsid w:val="00B71920"/>
    <w:rsid w:val="00B84A75"/>
    <w:rsid w:val="00B86143"/>
    <w:rsid w:val="00C04FFA"/>
    <w:rsid w:val="00C1481B"/>
    <w:rsid w:val="00C3403B"/>
    <w:rsid w:val="00C43CF3"/>
    <w:rsid w:val="00C4679D"/>
    <w:rsid w:val="00C527F7"/>
    <w:rsid w:val="00C87856"/>
    <w:rsid w:val="00CC247C"/>
    <w:rsid w:val="00CF2ED7"/>
    <w:rsid w:val="00D36583"/>
    <w:rsid w:val="00D67B6B"/>
    <w:rsid w:val="00D91777"/>
    <w:rsid w:val="00DB3D6F"/>
    <w:rsid w:val="00DF0815"/>
    <w:rsid w:val="00E04B49"/>
    <w:rsid w:val="00E1505B"/>
    <w:rsid w:val="00E64820"/>
    <w:rsid w:val="00E8327E"/>
    <w:rsid w:val="00EE00D3"/>
    <w:rsid w:val="00F00772"/>
    <w:rsid w:val="00F17F26"/>
    <w:rsid w:val="00F21918"/>
    <w:rsid w:val="00F4513E"/>
    <w:rsid w:val="00F4786D"/>
    <w:rsid w:val="00FC3253"/>
    <w:rsid w:val="00FD694B"/>
    <w:rsid w:val="0A7D6289"/>
    <w:rsid w:val="0DC2106D"/>
    <w:rsid w:val="0E0323CB"/>
    <w:rsid w:val="0F450750"/>
    <w:rsid w:val="1F4C7776"/>
    <w:rsid w:val="2219645F"/>
    <w:rsid w:val="263F6973"/>
    <w:rsid w:val="41B25393"/>
    <w:rsid w:val="489E54DE"/>
    <w:rsid w:val="4E062C07"/>
    <w:rsid w:val="5AB07F64"/>
    <w:rsid w:val="60AC7208"/>
    <w:rsid w:val="69D623B5"/>
    <w:rsid w:val="70F27BA2"/>
    <w:rsid w:val="7A0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line="360" w:lineRule="auto"/>
      <w:jc w:val="center"/>
      <w:outlineLvl w:val="0"/>
    </w:pPr>
    <w:rPr>
      <w:sz w:val="32"/>
      <w:szCs w:val="20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Header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Footer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Balloon Text Char"/>
    <w:basedOn w:val="7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26700;&#38754;\&#20986;&#22269;&#35775;&#23398;&#36164;&#21161;&#35777;&#26126;+&#22312;&#35835;&#35777;&#2612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出国访学资助证明+在读证明.dotx</Template>
  <Company>微软中国</Company>
  <Pages>1</Pages>
  <Words>95</Words>
  <Characters>547</Characters>
  <Lines>0</Lines>
  <Paragraphs>0</Paragraphs>
  <TotalTime>16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2017-06-15T01:52:00Z</dcterms:created>
  <dc:creator>user</dc:creator>
  <cp:lastModifiedBy>曾美林</cp:lastModifiedBy>
  <cp:lastPrinted>2019-09-26T02:10:31Z</cp:lastPrinted>
  <dcterms:modified xsi:type="dcterms:W3CDTF">2019-09-26T02:14:10Z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